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62DE70" w14:textId="77777777" w:rsidR="00460DF5" w:rsidRPr="00252B31" w:rsidRDefault="00460DF5" w:rsidP="00460DF5">
      <w:pPr>
        <w:pStyle w:val="BodyItalicBold"/>
        <w:rPr>
          <w:i w:val="0"/>
          <w:iCs/>
        </w:rPr>
      </w:pPr>
      <w:r w:rsidRPr="00252B31">
        <w:rPr>
          <w:i w:val="0"/>
          <w:iCs/>
        </w:rPr>
        <w:t>Maintenance Procedure Design Assessment List</w:t>
      </w:r>
    </w:p>
    <w:p w14:paraId="51FC1FB1" w14:textId="77777777" w:rsidR="00460DF5" w:rsidRPr="00E76588" w:rsidRDefault="00460DF5" w:rsidP="00460DF5"/>
    <w:p w14:paraId="50589B32" w14:textId="77777777" w:rsidR="00460DF5" w:rsidRPr="002621DF" w:rsidRDefault="00460DF5" w:rsidP="00460DF5">
      <w:r w:rsidRPr="00E76588">
        <w:t>Legend: WMC = Work Management Center action/provided, Tech = Technician action/provided, Client = Client action/provided</w:t>
      </w:r>
      <w:r>
        <w:t>, PM = Planned</w:t>
      </w:r>
      <w:r w:rsidRPr="00E76588">
        <w:t xml:space="preserve"> Maintenance, UM = Unplanned Maintenance, OOH = Out of Hours, Sub = Sub-contractor.</w:t>
      </w:r>
    </w:p>
    <w:p w14:paraId="7246BB75" w14:textId="77777777" w:rsidR="00460DF5" w:rsidRPr="00E76588" w:rsidRDefault="00460DF5" w:rsidP="00460DF5">
      <w:pPr>
        <w:jc w:val="left"/>
      </w:pPr>
    </w:p>
    <w:tbl>
      <w:tblPr>
        <w:tblW w:w="10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540"/>
        <w:gridCol w:w="4755"/>
        <w:gridCol w:w="773"/>
        <w:gridCol w:w="774"/>
        <w:gridCol w:w="773"/>
        <w:gridCol w:w="774"/>
        <w:gridCol w:w="773"/>
        <w:gridCol w:w="774"/>
        <w:gridCol w:w="774"/>
      </w:tblGrid>
      <w:tr w:rsidR="00460DF5" w:rsidRPr="00E76588" w14:paraId="3EB39AB3" w14:textId="77777777" w:rsidTr="0033711F">
        <w:trPr>
          <w:trHeight w:val="20"/>
          <w:tblHeader/>
          <w:jc w:val="center"/>
        </w:trPr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925FBB" w14:textId="77777777" w:rsidR="00460DF5" w:rsidRPr="002621DF" w:rsidRDefault="00460DF5" w:rsidP="0033711F">
            <w:pPr>
              <w:pStyle w:val="TableHeading"/>
            </w:pPr>
            <w:r w:rsidRPr="002621DF">
              <w:t>No.</w:t>
            </w:r>
          </w:p>
        </w:tc>
        <w:tc>
          <w:tcPr>
            <w:tcW w:w="4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F55E2" w14:textId="77777777" w:rsidR="00460DF5" w:rsidRPr="002621DF" w:rsidRDefault="00460DF5" w:rsidP="0033711F">
            <w:pPr>
              <w:pStyle w:val="TableHeading"/>
            </w:pPr>
            <w:r w:rsidRPr="002621DF">
              <w:t xml:space="preserve">Work Procedure </w:t>
            </w:r>
            <w:r>
              <w:t>I</w:t>
            </w:r>
            <w:r w:rsidRPr="002621DF">
              <w:t>tem</w:t>
            </w: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3EADD8" w14:textId="77777777" w:rsidR="00460DF5" w:rsidRPr="002621DF" w:rsidRDefault="00460DF5" w:rsidP="0033711F">
            <w:pPr>
              <w:pStyle w:val="TableHeading"/>
            </w:pPr>
            <w:r w:rsidRPr="002621DF">
              <w:t>WMC</w:t>
            </w:r>
          </w:p>
        </w:tc>
        <w:tc>
          <w:tcPr>
            <w:tcW w:w="7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A0234A" w14:textId="77777777" w:rsidR="00460DF5" w:rsidRPr="002621DF" w:rsidRDefault="00460DF5" w:rsidP="0033711F">
            <w:pPr>
              <w:pStyle w:val="TableHeading"/>
            </w:pPr>
            <w:r w:rsidRPr="002621DF">
              <w:t>Tech</w:t>
            </w: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76B669" w14:textId="77777777" w:rsidR="00460DF5" w:rsidRPr="002621DF" w:rsidRDefault="00460DF5" w:rsidP="0033711F">
            <w:pPr>
              <w:pStyle w:val="TableHeading"/>
            </w:pPr>
            <w:r w:rsidRPr="002621DF">
              <w:t>Client</w:t>
            </w:r>
          </w:p>
        </w:tc>
        <w:tc>
          <w:tcPr>
            <w:tcW w:w="7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09C87" w14:textId="77777777" w:rsidR="00460DF5" w:rsidRPr="002621DF" w:rsidRDefault="00460DF5" w:rsidP="0033711F">
            <w:pPr>
              <w:pStyle w:val="TableHeading"/>
            </w:pPr>
            <w:r w:rsidRPr="002621DF">
              <w:t>PM</w:t>
            </w: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C1E4B2" w14:textId="77777777" w:rsidR="00460DF5" w:rsidRPr="002621DF" w:rsidRDefault="00460DF5" w:rsidP="0033711F">
            <w:pPr>
              <w:pStyle w:val="TableHeading"/>
            </w:pPr>
            <w:r w:rsidRPr="002621DF">
              <w:t>UM</w:t>
            </w:r>
          </w:p>
        </w:tc>
        <w:tc>
          <w:tcPr>
            <w:tcW w:w="7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F7208" w14:textId="77777777" w:rsidR="00460DF5" w:rsidRPr="002621DF" w:rsidRDefault="00460DF5" w:rsidP="0033711F">
            <w:pPr>
              <w:pStyle w:val="TableHeading"/>
            </w:pPr>
            <w:r w:rsidRPr="002621DF">
              <w:t>OOH</w:t>
            </w:r>
          </w:p>
        </w:tc>
        <w:tc>
          <w:tcPr>
            <w:tcW w:w="7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67001" w14:textId="77777777" w:rsidR="00460DF5" w:rsidRPr="002621DF" w:rsidRDefault="00460DF5" w:rsidP="0033711F">
            <w:pPr>
              <w:pStyle w:val="TableHeading"/>
            </w:pPr>
            <w:r w:rsidRPr="002621DF">
              <w:t>Sub</w:t>
            </w:r>
          </w:p>
        </w:tc>
      </w:tr>
      <w:tr w:rsidR="00460DF5" w:rsidRPr="00E76588" w14:paraId="7CE72366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0B4291AF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3DB9316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  <w:r w:rsidRPr="00730562">
              <w:rPr>
                <w:b/>
                <w:bCs/>
              </w:rPr>
              <w:t>GENERAL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9A6626B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F1AA240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BCF4300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94A10FF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97AD0BE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A6D527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164C01A0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</w:tr>
      <w:tr w:rsidR="00460DF5" w:rsidRPr="00E76588" w14:paraId="465479A1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45FCCF" w14:textId="77777777" w:rsidR="00460DF5" w:rsidRPr="00992B0F" w:rsidRDefault="00460DF5" w:rsidP="0033711F">
            <w:pPr>
              <w:pStyle w:val="TT9pt0"/>
            </w:pP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007BAB" w14:textId="77777777" w:rsidR="00460DF5" w:rsidRPr="00992B0F" w:rsidRDefault="00460DF5" w:rsidP="0033711F">
            <w:pPr>
              <w:pStyle w:val="TT9pt0"/>
            </w:pPr>
            <w:r>
              <w:t>WO</w:t>
            </w:r>
            <w:r w:rsidRPr="00992B0F">
              <w:t xml:space="preserve"> </w:t>
            </w:r>
            <w:r w:rsidRPr="00730562">
              <w:t>Number provi</w:t>
            </w:r>
            <w:r>
              <w:t>ded?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F95539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EB4CD7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93AAFE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B7A5BA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01AD46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0528EC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A3CB76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58268B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1CAEA75" w14:textId="77777777" w:rsidR="00460DF5" w:rsidRPr="00992B0F" w:rsidRDefault="00460DF5" w:rsidP="0033711F">
            <w:pPr>
              <w:pStyle w:val="TT9pt0"/>
              <w:jc w:val="center"/>
            </w:pPr>
            <w:r>
              <w:t>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916398" w14:textId="77777777" w:rsidR="00460DF5" w:rsidRPr="00992B0F" w:rsidRDefault="00460DF5" w:rsidP="0033711F">
            <w:pPr>
              <w:pStyle w:val="TT9pt0"/>
            </w:pPr>
            <w:r w:rsidRPr="00992B0F">
              <w:t>Parent/Child WO relationship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4A696E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5F92B1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2F5CF5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B2118B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FBE474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1C2238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FD8A6C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2CA84FDD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6F7570C" w14:textId="77777777" w:rsidR="00460DF5" w:rsidRPr="00992B0F" w:rsidRDefault="00460DF5" w:rsidP="0033711F">
            <w:pPr>
              <w:pStyle w:val="TT9pt0"/>
              <w:jc w:val="center"/>
            </w:pPr>
            <w:r>
              <w:t>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9D32DCB" w14:textId="77777777" w:rsidR="00460DF5" w:rsidRPr="00992B0F" w:rsidRDefault="00460DF5" w:rsidP="0033711F">
            <w:pPr>
              <w:pStyle w:val="TT9pt0"/>
            </w:pPr>
            <w:r w:rsidRPr="00992B0F">
              <w:t>Date and time raised in CMMS</w:t>
            </w:r>
            <w:r>
              <w:t>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59094B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6A5433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D11351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82E29C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E05147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3EE6E3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D07508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8F87D1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00C9372" w14:textId="77777777" w:rsidR="00460DF5" w:rsidRPr="00992B0F" w:rsidRDefault="00460DF5" w:rsidP="0033711F">
            <w:pPr>
              <w:pStyle w:val="TT9pt0"/>
              <w:jc w:val="center"/>
            </w:pPr>
            <w:r>
              <w:t>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D81652B" w14:textId="77777777" w:rsidR="00460DF5" w:rsidRPr="00992B0F" w:rsidRDefault="00460DF5" w:rsidP="0033711F">
            <w:pPr>
              <w:pStyle w:val="TT9pt0"/>
            </w:pPr>
            <w:r w:rsidRPr="00992B0F">
              <w:t>WO raised by (NAME)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812D38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54A932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8FC0B3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8474B3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21C8D9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C6FA35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1D9BB7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8203587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FE2FD05" w14:textId="77777777" w:rsidR="00460DF5" w:rsidRPr="00992B0F" w:rsidRDefault="00460DF5" w:rsidP="0033711F">
            <w:pPr>
              <w:pStyle w:val="TT9pt0"/>
              <w:jc w:val="center"/>
            </w:pPr>
            <w:r>
              <w:t>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2118EB8" w14:textId="77777777" w:rsidR="00460DF5" w:rsidRPr="00992B0F" w:rsidRDefault="00460DF5" w:rsidP="0033711F">
            <w:pPr>
              <w:pStyle w:val="TT9pt0"/>
            </w:pPr>
            <w:r w:rsidRPr="00992B0F">
              <w:t>Work Request caller (NAME)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69D03E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0AAC32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20E798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059044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2055E7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306238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D8D7DC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ABC349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6B27940" w14:textId="77777777" w:rsidR="00460DF5" w:rsidRPr="00992B0F" w:rsidRDefault="00460DF5" w:rsidP="0033711F">
            <w:pPr>
              <w:pStyle w:val="TT9pt0"/>
              <w:jc w:val="center"/>
            </w:pPr>
            <w:r>
              <w:t>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7E253BA" w14:textId="77777777" w:rsidR="00460DF5" w:rsidRPr="00992B0F" w:rsidRDefault="00460DF5" w:rsidP="0033711F">
            <w:pPr>
              <w:pStyle w:val="TT9pt0"/>
            </w:pPr>
            <w:r w:rsidRPr="00992B0F">
              <w:t>Work Request caller contact number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0B311B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0BB58C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E4A503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3F534F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0FDA46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D99A20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9E96B0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DDE1B04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139D25B" w14:textId="77777777" w:rsidR="00460DF5" w:rsidRPr="00992B0F" w:rsidRDefault="00460DF5" w:rsidP="0033711F">
            <w:pPr>
              <w:pStyle w:val="TT9pt0"/>
              <w:jc w:val="center"/>
            </w:pPr>
            <w:r>
              <w:t>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247B691" w14:textId="77777777" w:rsidR="00460DF5" w:rsidRPr="00992B0F" w:rsidRDefault="00460DF5" w:rsidP="0033711F">
            <w:pPr>
              <w:pStyle w:val="TT9pt0"/>
            </w:pPr>
            <w:r w:rsidRPr="00992B0F">
              <w:t>Work Request caller location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433936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9AB594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D8D81E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8BCD40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F1F065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442B30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DDB371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EB1D8B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CBF4D3C" w14:textId="77777777" w:rsidR="00460DF5" w:rsidRPr="00992B0F" w:rsidRDefault="00460DF5" w:rsidP="0033711F">
            <w:pPr>
              <w:pStyle w:val="TT9pt0"/>
              <w:jc w:val="center"/>
            </w:pPr>
            <w:r>
              <w:t>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202B60A" w14:textId="77777777" w:rsidR="00460DF5" w:rsidRPr="00992B0F" w:rsidRDefault="00460DF5" w:rsidP="0033711F">
            <w:pPr>
              <w:pStyle w:val="TT9pt0"/>
            </w:pPr>
            <w:r w:rsidRPr="00992B0F">
              <w:t>Work Request call date and time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D0E5CC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B0ADCA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AC06EC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36790C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72A081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286615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850CC1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FB27278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7D36F7E" w14:textId="77777777" w:rsidR="00460DF5" w:rsidRPr="00992B0F" w:rsidRDefault="00460DF5" w:rsidP="0033711F">
            <w:pPr>
              <w:pStyle w:val="TT9pt0"/>
              <w:jc w:val="center"/>
            </w:pPr>
            <w:r>
              <w:t>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5692984" w14:textId="77777777" w:rsidR="00460DF5" w:rsidRPr="00992B0F" w:rsidRDefault="00460DF5" w:rsidP="0033711F">
            <w:pPr>
              <w:pStyle w:val="TT9pt0"/>
            </w:pPr>
            <w:r w:rsidRPr="00992B0F">
              <w:t>Skillset Level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E6A606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2022DA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89D793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C410DB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6B94A8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D6C02E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3B8B2D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DCDC426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BDE498C" w14:textId="77777777" w:rsidR="00460DF5" w:rsidRPr="00992B0F" w:rsidRDefault="00460DF5" w:rsidP="0033711F">
            <w:pPr>
              <w:pStyle w:val="TT9pt0"/>
              <w:jc w:val="center"/>
            </w:pPr>
            <w:r>
              <w:t>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9B86589" w14:textId="77777777" w:rsidR="00460DF5" w:rsidRPr="00992B0F" w:rsidRDefault="00460DF5" w:rsidP="0033711F">
            <w:pPr>
              <w:pStyle w:val="TT9pt0"/>
            </w:pPr>
            <w:r w:rsidRPr="00992B0F">
              <w:t>Caller specified or site-specific access constraints or procedure</w:t>
            </w:r>
            <w:r>
              <w:t xml:space="preserve"> specified?</w:t>
            </w:r>
            <w:r>
              <w:rPr>
                <w:noProof/>
              </w:rPr>
              <w:t xml:space="preserve"> 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21C254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CCE7C2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87D542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B117B2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8ADBF0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C85B31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033C9B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09AAE4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9EAC3C4" w14:textId="77777777" w:rsidR="00460DF5" w:rsidRPr="00992B0F" w:rsidRDefault="00460DF5" w:rsidP="0033711F">
            <w:pPr>
              <w:pStyle w:val="TT9pt0"/>
              <w:jc w:val="center"/>
            </w:pPr>
            <w:r>
              <w:t>10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E650780" w14:textId="77777777" w:rsidR="00460DF5" w:rsidRPr="00992B0F" w:rsidRDefault="00460DF5" w:rsidP="0033711F">
            <w:pPr>
              <w:pStyle w:val="TT9pt0"/>
            </w:pPr>
            <w:r w:rsidRPr="00992B0F">
              <w:t>Maintenance type stated (PLANNED, UNPLANNED)</w:t>
            </w:r>
            <w:r>
              <w:t>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4DD966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3E01CF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7C46CB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58AEC9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DA417D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B33F7B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3B2E22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78AC451C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91C0DBD" w14:textId="77777777" w:rsidR="00460DF5" w:rsidRPr="00992B0F" w:rsidRDefault="00460DF5" w:rsidP="0033711F">
            <w:pPr>
              <w:pStyle w:val="TT9pt0"/>
              <w:jc w:val="center"/>
            </w:pPr>
            <w:r>
              <w:t>11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447FDD9" w14:textId="77777777" w:rsidR="00460DF5" w:rsidRPr="00992B0F" w:rsidRDefault="00460DF5" w:rsidP="0033711F">
            <w:pPr>
              <w:pStyle w:val="TT9pt0"/>
            </w:pPr>
            <w:r w:rsidRPr="00E76588">
              <w:t>Risk Assessments and Method Statements</w:t>
            </w:r>
            <w:r w:rsidRPr="00992B0F">
              <w:t xml:space="preserve"> </w:t>
            </w:r>
            <w:r>
              <w:t>(</w:t>
            </w:r>
            <w:r w:rsidRPr="00992B0F">
              <w:t>RAMS</w:t>
            </w:r>
            <w:r>
              <w:t>)</w:t>
            </w:r>
            <w:r w:rsidRPr="00992B0F">
              <w:t xml:space="preserve"> required?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8E26725" w14:textId="2FAF8808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09BACE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F4568D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4D5012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A9A6D0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1560F1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D8DEC3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B5BE588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3E42D80" w14:textId="77777777" w:rsidR="00460DF5" w:rsidRPr="00992B0F" w:rsidRDefault="00460DF5" w:rsidP="0033711F">
            <w:pPr>
              <w:pStyle w:val="TT9pt0"/>
              <w:jc w:val="center"/>
            </w:pPr>
            <w:r>
              <w:t>12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3B23162" w14:textId="77777777" w:rsidR="00460DF5" w:rsidRPr="00992B0F" w:rsidRDefault="00460DF5" w:rsidP="0033711F">
            <w:pPr>
              <w:pStyle w:val="TT9pt0"/>
            </w:pPr>
            <w:r w:rsidRPr="00992B0F">
              <w:t>Priority code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61D6B0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1A07B2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4A1988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6655B9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976B26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9A7D6E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6EBB3C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0F8000EF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F8153E5" w14:textId="77777777" w:rsidR="00460DF5" w:rsidRPr="00992B0F" w:rsidRDefault="00460DF5" w:rsidP="0033711F">
            <w:pPr>
              <w:pStyle w:val="TT9pt0"/>
              <w:jc w:val="center"/>
            </w:pPr>
            <w:r>
              <w:t>13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F7C4898" w14:textId="77777777" w:rsidR="00460DF5" w:rsidRPr="00992B0F" w:rsidRDefault="00460DF5" w:rsidP="0033711F">
            <w:pPr>
              <w:pStyle w:val="TT9pt0"/>
            </w:pPr>
            <w:r w:rsidRPr="00992B0F">
              <w:t>Failure Code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DF99EE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C50BEE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0B99C3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BAA7EB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6CCD83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B8EF79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6BC43C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08139267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CB07EAE" w14:textId="77777777" w:rsidR="00460DF5" w:rsidRPr="00992B0F" w:rsidRDefault="00460DF5" w:rsidP="0033711F">
            <w:pPr>
              <w:pStyle w:val="TT9pt0"/>
              <w:jc w:val="center"/>
            </w:pPr>
            <w:r>
              <w:t>14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9F8B958" w14:textId="77777777" w:rsidR="00460DF5" w:rsidRPr="00992B0F" w:rsidRDefault="00460DF5" w:rsidP="0033711F">
            <w:pPr>
              <w:pStyle w:val="TT9pt0"/>
            </w:pPr>
            <w:r w:rsidRPr="00992B0F">
              <w:t>Asset Code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5EB408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D1779E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8AC33E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14F624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D7B382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B2721A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7425DC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59C05B20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1E4325C" w14:textId="77777777" w:rsidR="00460DF5" w:rsidRPr="00992B0F" w:rsidRDefault="00460DF5" w:rsidP="0033711F">
            <w:pPr>
              <w:pStyle w:val="TT9pt0"/>
              <w:jc w:val="center"/>
            </w:pPr>
            <w:r>
              <w:t>15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A6CF56C" w14:textId="77777777" w:rsidR="00460DF5" w:rsidRPr="00992B0F" w:rsidRDefault="00460DF5" w:rsidP="0033711F">
            <w:pPr>
              <w:pStyle w:val="TT9pt0"/>
            </w:pPr>
            <w:r w:rsidRPr="00992B0F">
              <w:t>‘Caller description’ of location/system</w:t>
            </w:r>
            <w:r>
              <w:t xml:space="preserve"> provided?</w:t>
            </w:r>
            <w:r w:rsidRPr="00992B0F">
              <w:t xml:space="preserve"> 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1100FC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039C2C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2F0EC7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FAD156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E1A2BA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D0900A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D6AEAD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101A9FA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374C1BA" w14:textId="77777777" w:rsidR="00460DF5" w:rsidRPr="00992B0F" w:rsidRDefault="00460DF5" w:rsidP="0033711F">
            <w:pPr>
              <w:pStyle w:val="TT9pt0"/>
              <w:jc w:val="center"/>
            </w:pPr>
            <w:r>
              <w:t>16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138D402" w14:textId="77777777" w:rsidR="00460DF5" w:rsidRPr="00992B0F" w:rsidRDefault="00460DF5" w:rsidP="0033711F">
            <w:pPr>
              <w:pStyle w:val="TT9pt0"/>
            </w:pPr>
            <w:r w:rsidRPr="00992B0F">
              <w:t>Criticality of asset/system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C2A4FF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E4A2DF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ED22CE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011818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AA3935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058C61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8B3B3B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6041418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7E2BCC7" w14:textId="77777777" w:rsidR="00460DF5" w:rsidRPr="00992B0F" w:rsidRDefault="00460DF5" w:rsidP="0033711F">
            <w:pPr>
              <w:pStyle w:val="TT9pt0"/>
              <w:jc w:val="center"/>
            </w:pPr>
            <w:r>
              <w:t>17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070F9C7" w14:textId="77777777" w:rsidR="00460DF5" w:rsidRPr="00992B0F" w:rsidRDefault="00460DF5" w:rsidP="0033711F">
            <w:pPr>
              <w:pStyle w:val="TT9pt0"/>
            </w:pPr>
            <w:r w:rsidRPr="00992B0F">
              <w:t>Consumables/parts required?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92B3F2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B23932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ED188B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777129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E10646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5E966F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61FE28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730E780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27AFF7A" w14:textId="77777777" w:rsidR="00460DF5" w:rsidRPr="00992B0F" w:rsidRDefault="00460DF5" w:rsidP="0033711F">
            <w:pPr>
              <w:pStyle w:val="TT9pt0"/>
              <w:jc w:val="center"/>
            </w:pPr>
            <w:r>
              <w:t>18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3A7D0B4" w14:textId="77777777" w:rsidR="00460DF5" w:rsidRPr="00992B0F" w:rsidRDefault="00460DF5" w:rsidP="0033711F">
            <w:pPr>
              <w:pStyle w:val="TT9pt0"/>
            </w:pPr>
            <w:r w:rsidRPr="00992B0F">
              <w:t>Consumables/parts available?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7FE33A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E10523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32F5CA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B0152F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CD9D78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C2F310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979070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D13A1C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D1F3CAC" w14:textId="77777777" w:rsidR="00460DF5" w:rsidRPr="00992B0F" w:rsidRDefault="00460DF5" w:rsidP="0033711F">
            <w:pPr>
              <w:pStyle w:val="TT9pt0"/>
              <w:jc w:val="center"/>
            </w:pPr>
            <w:r>
              <w:t>19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26758D9" w14:textId="77777777" w:rsidR="00460DF5" w:rsidRPr="00992B0F" w:rsidRDefault="00460DF5" w:rsidP="0033711F">
            <w:pPr>
              <w:pStyle w:val="TT9pt0"/>
            </w:pPr>
            <w:r w:rsidRPr="00992B0F">
              <w:t>Consumables/parts location</w:t>
            </w:r>
            <w:r>
              <w:t xml:space="preserve"> specified?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1C81F7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56B557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1BAD38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750DFD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4A73A9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E80297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5C2CBD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1E03879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531DD28" w14:textId="77777777" w:rsidR="00460DF5" w:rsidRPr="00992B0F" w:rsidRDefault="00460DF5" w:rsidP="0033711F">
            <w:pPr>
              <w:pStyle w:val="TT9pt0"/>
              <w:jc w:val="center"/>
            </w:pPr>
            <w:r>
              <w:t>20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4FE1229" w14:textId="77777777" w:rsidR="00460DF5" w:rsidRPr="00992B0F" w:rsidRDefault="00460DF5" w:rsidP="0033711F">
            <w:pPr>
              <w:pStyle w:val="TT9pt0"/>
            </w:pPr>
            <w:r w:rsidRPr="00992B0F">
              <w:t>Consumable/parts collection authorization provided/</w:t>
            </w:r>
            <w:r>
              <w:t xml:space="preserve"> </w:t>
            </w:r>
            <w:r w:rsidRPr="00992B0F">
              <w:t>confirmed</w:t>
            </w:r>
            <w:r>
              <w:t>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20B857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F0AEBA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0FF814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50FFE6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1A06FD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2EE850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3736C0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3CB36C6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8752677" w14:textId="77777777" w:rsidR="00460DF5" w:rsidRPr="00992B0F" w:rsidRDefault="00460DF5" w:rsidP="0033711F">
            <w:pPr>
              <w:pStyle w:val="TT9pt0"/>
              <w:jc w:val="center"/>
            </w:pPr>
            <w:r>
              <w:t>21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15153B6" w14:textId="77777777" w:rsidR="00460DF5" w:rsidRPr="00992B0F" w:rsidRDefault="00460DF5" w:rsidP="0033711F">
            <w:pPr>
              <w:pStyle w:val="TT9pt0"/>
            </w:pPr>
            <w:r w:rsidRPr="00992B0F">
              <w:t>Consumable/parts stock control update required?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805349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ABFB65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7C3CD1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DA024A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3AAFC1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19543D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65847E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C7B114C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600F2D8" w14:textId="77777777" w:rsidR="00460DF5" w:rsidRPr="00992B0F" w:rsidRDefault="00460DF5" w:rsidP="0033711F">
            <w:pPr>
              <w:pStyle w:val="TT9pt0"/>
              <w:jc w:val="center"/>
            </w:pPr>
            <w:r>
              <w:t>22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D7102B1" w14:textId="77777777" w:rsidR="00460DF5" w:rsidRPr="00992B0F" w:rsidRDefault="00460DF5" w:rsidP="0033711F">
            <w:pPr>
              <w:pStyle w:val="TT9pt0"/>
            </w:pPr>
            <w:r w:rsidRPr="00992B0F">
              <w:t>Target Finish Date/time stated</w:t>
            </w:r>
            <w:r>
              <w:t>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380F8F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5DB420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781699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ABC147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C6A719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95D0C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077516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22E4479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85356AC" w14:textId="77777777" w:rsidR="00460DF5" w:rsidRPr="00992B0F" w:rsidRDefault="00460DF5" w:rsidP="0033711F">
            <w:pPr>
              <w:pStyle w:val="TT9pt0"/>
              <w:jc w:val="center"/>
            </w:pPr>
            <w:r>
              <w:t>23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030B198" w14:textId="77777777" w:rsidR="00460DF5" w:rsidRPr="00992B0F" w:rsidRDefault="00460DF5" w:rsidP="0033711F">
            <w:pPr>
              <w:pStyle w:val="TT9pt0"/>
            </w:pPr>
            <w:r w:rsidRPr="00992B0F">
              <w:t>Actual Finish Date/time</w:t>
            </w:r>
            <w:r>
              <w:t xml:space="preserve"> stated?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719D50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50E725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644708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A9EDD5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B9E1FD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C38F8C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0AE1EE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3F843E9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A9AD36E" w14:textId="77777777" w:rsidR="00460DF5" w:rsidRPr="00992B0F" w:rsidRDefault="00460DF5" w:rsidP="0033711F">
            <w:pPr>
              <w:pStyle w:val="TT9pt0"/>
              <w:jc w:val="center"/>
            </w:pPr>
            <w:r>
              <w:t>24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0ADF490" w14:textId="77777777" w:rsidR="00460DF5" w:rsidRPr="00992B0F" w:rsidRDefault="00460DF5" w:rsidP="0033711F">
            <w:pPr>
              <w:pStyle w:val="TT9pt0"/>
            </w:pPr>
            <w:r w:rsidRPr="00992B0F">
              <w:t>Previous Maintenance deferred?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C8BE45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DC4E2D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53FDD6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E1C825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6C134F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D1A077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A9DB70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7409C2A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F614081" w14:textId="77777777" w:rsidR="00460DF5" w:rsidRPr="00992B0F" w:rsidRDefault="00460DF5" w:rsidP="0033711F">
            <w:pPr>
              <w:pStyle w:val="TT9pt0"/>
              <w:jc w:val="center"/>
            </w:pPr>
            <w:r>
              <w:t>25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0F46A0E" w14:textId="77777777" w:rsidR="00460DF5" w:rsidRPr="00992B0F" w:rsidRDefault="00460DF5" w:rsidP="0033711F">
            <w:pPr>
              <w:pStyle w:val="TT9pt0"/>
            </w:pPr>
            <w:r w:rsidRPr="00992B0F">
              <w:t xml:space="preserve">Previous deferred maintenance </w:t>
            </w:r>
            <w:r>
              <w:t>WO</w:t>
            </w:r>
            <w:r w:rsidRPr="00992B0F">
              <w:t xml:space="preserve"> number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B958915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2B8B6F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350988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5F8F2C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A866D7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2218E3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C5AECF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7A702F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4B3BD17" w14:textId="77777777" w:rsidR="00460DF5" w:rsidRPr="00992B0F" w:rsidRDefault="00460DF5" w:rsidP="0033711F">
            <w:pPr>
              <w:pStyle w:val="TT9pt0"/>
              <w:jc w:val="center"/>
            </w:pPr>
            <w:r>
              <w:t>26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E6A004A" w14:textId="77777777" w:rsidR="00460DF5" w:rsidRPr="00992B0F" w:rsidRDefault="00460DF5" w:rsidP="0033711F">
            <w:pPr>
              <w:pStyle w:val="TT9pt0"/>
            </w:pPr>
            <w:r w:rsidRPr="00992B0F">
              <w:t>Previous deferred maintenance details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399BDB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C0F32F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E22739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B91D2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A9F5A7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E5DB0F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B5BB12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1B47D53" w14:textId="77777777" w:rsidTr="0033711F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28F473" w14:textId="77777777" w:rsidR="00460DF5" w:rsidRPr="00992B0F" w:rsidRDefault="00460DF5" w:rsidP="0033711F">
            <w:pPr>
              <w:pStyle w:val="TT9pt0"/>
              <w:jc w:val="center"/>
            </w:pPr>
            <w:r>
              <w:t>27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6C741" w14:textId="77777777" w:rsidR="00460DF5" w:rsidRPr="00992B0F" w:rsidRDefault="00460DF5" w:rsidP="0033711F">
            <w:pPr>
              <w:pStyle w:val="TT9pt0"/>
              <w:rPr>
                <w:b/>
              </w:rPr>
            </w:pPr>
            <w:r w:rsidRPr="00992B0F">
              <w:t>Previous deferred maintenance reason and comments</w:t>
            </w:r>
            <w:r>
              <w:t xml:space="preserve"> specified?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86DC9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A17E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03BA7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5D80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E3CC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3E276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7BAD4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87C0671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438B9E3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F40000C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  <w:r w:rsidRPr="0095725B">
              <w:rPr>
                <w:b/>
                <w:bCs/>
              </w:rPr>
              <w:t>PRE-SITE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54EAA3E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E5FD38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3300804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B03D8B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835F144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75632C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6A6A3B90" w14:textId="77777777" w:rsidR="00460DF5" w:rsidRPr="0095725B" w:rsidRDefault="00460DF5" w:rsidP="0033711F">
            <w:pPr>
              <w:pStyle w:val="TT9pt0"/>
              <w:rPr>
                <w:b/>
                <w:bCs/>
              </w:rPr>
            </w:pPr>
          </w:p>
        </w:tc>
      </w:tr>
      <w:tr w:rsidR="00460DF5" w:rsidRPr="00E76588" w14:paraId="0AD63409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0FCB95" w14:textId="77777777" w:rsidR="00460DF5" w:rsidRPr="00992B0F" w:rsidRDefault="00460DF5" w:rsidP="0033711F">
            <w:pPr>
              <w:pStyle w:val="TT9pt0"/>
              <w:jc w:val="center"/>
            </w:pPr>
            <w:r>
              <w:t>28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1E541" w14:textId="77777777" w:rsidR="00460DF5" w:rsidRPr="00992B0F" w:rsidRDefault="00460DF5" w:rsidP="0033711F">
            <w:pPr>
              <w:pStyle w:val="TT9pt0"/>
            </w:pPr>
            <w:r>
              <w:t>WO</w:t>
            </w:r>
            <w:r w:rsidRPr="00992B0F">
              <w:t xml:space="preserve"> details checked?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9C4A51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7FE18D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A0C57B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68DA5E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3225F0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8A3FCF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62C416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9FFF4D8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696FD68" w14:textId="77777777" w:rsidR="00460DF5" w:rsidRPr="00992B0F" w:rsidRDefault="00460DF5" w:rsidP="0033711F">
            <w:pPr>
              <w:pStyle w:val="TT9pt0"/>
              <w:jc w:val="center"/>
            </w:pPr>
            <w:r>
              <w:t>29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9846B33" w14:textId="77777777" w:rsidR="00460DF5" w:rsidRPr="00992B0F" w:rsidRDefault="00460DF5" w:rsidP="0033711F">
            <w:pPr>
              <w:pStyle w:val="TT9pt0"/>
            </w:pPr>
            <w:r>
              <w:t>WO</w:t>
            </w:r>
            <w:r w:rsidRPr="00992B0F">
              <w:t xml:space="preserve"> details complete</w:t>
            </w:r>
            <w:r>
              <w:t>d</w:t>
            </w:r>
            <w:r w:rsidRPr="00992B0F">
              <w:t xml:space="preserve"> and correct</w:t>
            </w:r>
            <w:r>
              <w:t>ed</w:t>
            </w:r>
            <w:r w:rsidRPr="00992B0F">
              <w:t>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8117D5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20319C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BFFA0B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8C618C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2B24C6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D2A2D1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6118A9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CBE6B0D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B60B859" w14:textId="77777777" w:rsidR="00460DF5" w:rsidRPr="00992B0F" w:rsidRDefault="00460DF5" w:rsidP="0033711F">
            <w:pPr>
              <w:pStyle w:val="TT9pt0"/>
              <w:jc w:val="center"/>
            </w:pPr>
            <w:r>
              <w:t>30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88CD273" w14:textId="77777777" w:rsidR="00460DF5" w:rsidRPr="00992B0F" w:rsidRDefault="00460DF5" w:rsidP="0033711F">
            <w:pPr>
              <w:pStyle w:val="TT9pt0"/>
            </w:pPr>
            <w:r w:rsidRPr="00992B0F">
              <w:t>Arrived on site (TIME)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D724E6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535DFD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ED8231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4C67B0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D6B71D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DFA65C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201B2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4A63BDB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01DC14B" w14:textId="77777777" w:rsidR="00460DF5" w:rsidRPr="00992B0F" w:rsidRDefault="00460DF5" w:rsidP="0033711F">
            <w:pPr>
              <w:pStyle w:val="TT9pt0"/>
              <w:jc w:val="center"/>
            </w:pPr>
            <w:r>
              <w:t>31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8D1F7B" w14:textId="77777777" w:rsidR="00460DF5" w:rsidRPr="00992B0F" w:rsidRDefault="00460DF5" w:rsidP="0033711F">
            <w:pPr>
              <w:pStyle w:val="TT9pt0"/>
            </w:pPr>
            <w:r w:rsidRPr="00992B0F">
              <w:t>Arrived at work location (TIME)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0FD853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8ECF03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4C84845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289543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96F761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41293E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7C17B5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3D46CA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8532CAF" w14:textId="77777777" w:rsidR="00460DF5" w:rsidRPr="00992B0F" w:rsidRDefault="00460DF5" w:rsidP="0033711F">
            <w:pPr>
              <w:pStyle w:val="TT9pt0"/>
              <w:jc w:val="center"/>
            </w:pPr>
            <w:r>
              <w:t>32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9E5ED2B" w14:textId="77777777" w:rsidR="00460DF5" w:rsidRPr="00992B0F" w:rsidRDefault="00460DF5" w:rsidP="0033711F">
            <w:pPr>
              <w:pStyle w:val="TT9pt0"/>
            </w:pPr>
            <w:r w:rsidRPr="00992B0F">
              <w:t>Departed work location (TIME)</w:t>
            </w:r>
            <w:r>
              <w:t xml:space="preserve"> provided?</w:t>
            </w:r>
            <w:r w:rsidRPr="00992B0F">
              <w:t xml:space="preserve"> 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4C8824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B3AE12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CDC0BE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0C07C7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374F21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8787A6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0FBB82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02E03C5" w14:textId="77777777" w:rsidTr="0033711F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587318" w14:textId="77777777" w:rsidR="00460DF5" w:rsidRPr="00992B0F" w:rsidRDefault="00460DF5" w:rsidP="0033711F">
            <w:pPr>
              <w:pStyle w:val="TT9pt0"/>
              <w:jc w:val="center"/>
            </w:pPr>
            <w:r>
              <w:t>33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43D4E" w14:textId="77777777" w:rsidR="00460DF5" w:rsidRPr="00992B0F" w:rsidRDefault="00460DF5" w:rsidP="0033711F">
            <w:pPr>
              <w:pStyle w:val="TT9pt0"/>
            </w:pPr>
            <w:r w:rsidRPr="00992B0F">
              <w:t>Departed site (TIME)</w:t>
            </w:r>
            <w:r>
              <w:t xml:space="preserve"> provided?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F0AE2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55FFA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3EBD8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F9E60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B1375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2632D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7A2D7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CA25958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536D7E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B9C34D7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  <w:r w:rsidRPr="00730562">
              <w:rPr>
                <w:b/>
                <w:bCs/>
              </w:rPr>
              <w:t>PRE-REQUISITE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A4138A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8E83A7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5D7470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D48AD33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29666D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4B48D3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1E35AFB4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0DF5" w:rsidRPr="00E76588" w14:paraId="3BD16CFB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A4D59" w14:textId="77777777" w:rsidR="00460DF5" w:rsidRPr="00992B0F" w:rsidRDefault="00460DF5" w:rsidP="0033711F">
            <w:pPr>
              <w:pStyle w:val="TT9pt0"/>
              <w:jc w:val="center"/>
            </w:pPr>
            <w:r>
              <w:t>34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63B00" w14:textId="77777777" w:rsidR="00460DF5" w:rsidRPr="00992B0F" w:rsidRDefault="00460DF5" w:rsidP="0033711F">
            <w:pPr>
              <w:pStyle w:val="TT9pt0"/>
            </w:pPr>
            <w:r w:rsidRPr="00992B0F">
              <w:t>Site access permission, request, and pass CHECK</w:t>
            </w:r>
            <w:r>
              <w:t>ED?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4926FE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0DACE6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52CF9B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974D97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2C6967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787724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238E5B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0829AEA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C4EA84E" w14:textId="77777777" w:rsidR="00460DF5" w:rsidRPr="00992B0F" w:rsidRDefault="00460DF5" w:rsidP="0033711F">
            <w:pPr>
              <w:pStyle w:val="TT9pt0"/>
              <w:jc w:val="center"/>
            </w:pPr>
            <w:r>
              <w:t>35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09BB159" w14:textId="77777777" w:rsidR="00460DF5" w:rsidRPr="00992B0F" w:rsidRDefault="00460DF5" w:rsidP="0033711F">
            <w:pPr>
              <w:pStyle w:val="TT9pt0"/>
            </w:pPr>
            <w:r w:rsidRPr="00992B0F">
              <w:t>Maintenance history relevant?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FEF644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DE77D9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4C9FCB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3F10A3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121C4F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78ECBB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C291E7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EB4507E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D7DDB20" w14:textId="77777777" w:rsidR="00460DF5" w:rsidRPr="00992B0F" w:rsidRDefault="00460DF5" w:rsidP="0033711F">
            <w:pPr>
              <w:pStyle w:val="TT9pt0"/>
              <w:jc w:val="center"/>
            </w:pPr>
            <w:r>
              <w:t>36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04C257B" w14:textId="77777777" w:rsidR="00460DF5" w:rsidRPr="00992B0F" w:rsidRDefault="00460DF5" w:rsidP="0033711F">
            <w:pPr>
              <w:pStyle w:val="TT9pt0"/>
            </w:pPr>
            <w:r w:rsidRPr="00992B0F">
              <w:t>Maintenance history provided</w:t>
            </w:r>
            <w:r>
              <w:t>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446A4C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52BDF2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F1D917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C61A2E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8B40FC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ECE094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145D2C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BE177E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680EC0F" w14:textId="77777777" w:rsidR="00460DF5" w:rsidRPr="00992B0F" w:rsidRDefault="00460DF5" w:rsidP="0033711F">
            <w:pPr>
              <w:pStyle w:val="TT9pt0"/>
              <w:jc w:val="center"/>
            </w:pPr>
            <w:r>
              <w:t>37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AECCB3F" w14:textId="77777777" w:rsidR="00460DF5" w:rsidRPr="005937FA" w:rsidRDefault="00460DF5" w:rsidP="0033711F">
            <w:pPr>
              <w:pStyle w:val="TT9pt0"/>
            </w:pPr>
            <w:r w:rsidRPr="005937FA">
              <w:t>Maintenance history reviewed?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93E1AE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E9A389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D7B3AD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B8E7AD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40A7CD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1651B8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EDCE8F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ADE0A7B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3C10F7C" w14:textId="77777777" w:rsidR="00460DF5" w:rsidRPr="00992B0F" w:rsidRDefault="00460DF5" w:rsidP="0033711F">
            <w:pPr>
              <w:pStyle w:val="TT9pt0"/>
              <w:jc w:val="center"/>
            </w:pPr>
            <w:r>
              <w:t>38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7C07F3" w14:textId="77777777" w:rsidR="00460DF5" w:rsidRPr="005937FA" w:rsidRDefault="00460DF5" w:rsidP="0033711F">
            <w:pPr>
              <w:pStyle w:val="TT9pt0"/>
            </w:pPr>
            <w:r w:rsidRPr="005937FA">
              <w:t>Work location is safe, clean, and clear?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149D18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7F77F6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CE08DE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DB1BDA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6C6640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3F718C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97EA71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59431D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344EFB1" w14:textId="77777777" w:rsidR="00460DF5" w:rsidRPr="00992B0F" w:rsidRDefault="00460DF5" w:rsidP="0033711F">
            <w:pPr>
              <w:pStyle w:val="TT9pt0"/>
              <w:jc w:val="center"/>
            </w:pPr>
            <w:r>
              <w:t>39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6AC3F6E" w14:textId="77777777" w:rsidR="00460DF5" w:rsidRPr="005937FA" w:rsidRDefault="00460DF5" w:rsidP="0033711F">
            <w:pPr>
              <w:pStyle w:val="TT9pt0"/>
            </w:pPr>
            <w:r w:rsidRPr="005937FA">
              <w:t>Work location is illuminated?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90A289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5C4FE1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154267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453D3C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EF1715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F96A2F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0F802E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20A327D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1489105" w14:textId="77777777" w:rsidR="00460DF5" w:rsidRPr="00992B0F" w:rsidRDefault="00460DF5" w:rsidP="0033711F">
            <w:pPr>
              <w:pStyle w:val="TT9pt0"/>
              <w:jc w:val="center"/>
            </w:pPr>
            <w:r>
              <w:t>40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7F04216" w14:textId="77777777" w:rsidR="00460DF5" w:rsidRPr="005937FA" w:rsidRDefault="00460DF5" w:rsidP="0033711F">
            <w:pPr>
              <w:pStyle w:val="TT9pt0"/>
            </w:pPr>
            <w:r w:rsidRPr="005937FA">
              <w:t>Work location noise is acceptable?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724149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E36D37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85AC08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C98445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882CD3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D08A53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FB79CE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88A408E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C3FBB93" w14:textId="77777777" w:rsidR="00460DF5" w:rsidRPr="00992B0F" w:rsidRDefault="00460DF5" w:rsidP="0033711F">
            <w:pPr>
              <w:pStyle w:val="TT9pt0"/>
              <w:jc w:val="center"/>
            </w:pPr>
            <w:r>
              <w:t>41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40BF242" w14:textId="77777777" w:rsidR="00460DF5" w:rsidRPr="005937FA" w:rsidRDefault="00460DF5" w:rsidP="0033711F">
            <w:pPr>
              <w:pStyle w:val="TT9pt0"/>
            </w:pPr>
            <w:r w:rsidRPr="005937FA">
              <w:t>Work location dust levels are acceptable?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959B18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0FD7DC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7CF62C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0C850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D58C54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195C75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A0CCFB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76EE0C2F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ADB5896" w14:textId="77777777" w:rsidR="00460DF5" w:rsidRPr="00992B0F" w:rsidRDefault="00460DF5" w:rsidP="0033711F">
            <w:pPr>
              <w:pStyle w:val="TT9pt0"/>
              <w:jc w:val="center"/>
            </w:pPr>
            <w:r>
              <w:t>42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E23388" w14:textId="77777777" w:rsidR="00460DF5" w:rsidRPr="005937FA" w:rsidRDefault="00460DF5" w:rsidP="0033711F">
            <w:pPr>
              <w:pStyle w:val="TT9pt0"/>
            </w:pPr>
            <w:r w:rsidRPr="005937FA">
              <w:t>Asset/system is isolated?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FDFB55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43D52C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F9E6E4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BFA1BC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5083D6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828039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21E7EA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15B7FCD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5564B68" w14:textId="77777777" w:rsidR="00460DF5" w:rsidRPr="00992B0F" w:rsidRDefault="00460DF5" w:rsidP="0033711F">
            <w:pPr>
              <w:pStyle w:val="TT9pt0"/>
              <w:jc w:val="center"/>
            </w:pPr>
            <w:r>
              <w:t>43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A9790A5" w14:textId="77777777" w:rsidR="00460DF5" w:rsidRPr="005937FA" w:rsidRDefault="00460DF5" w:rsidP="0033711F">
            <w:pPr>
              <w:pStyle w:val="TT9pt0"/>
            </w:pPr>
            <w:r w:rsidRPr="005937FA">
              <w:t>Asset/system is operating?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3950F2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873969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5654B5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0827B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5E7781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BF7969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4594FE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3421E44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E42B35E" w14:textId="77777777" w:rsidR="00460DF5" w:rsidRPr="00992B0F" w:rsidRDefault="00460DF5" w:rsidP="0033711F">
            <w:pPr>
              <w:pStyle w:val="TT9pt0"/>
              <w:jc w:val="center"/>
            </w:pPr>
            <w:r>
              <w:lastRenderedPageBreak/>
              <w:t>44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FE7D319" w14:textId="77777777" w:rsidR="00460DF5" w:rsidRPr="005937FA" w:rsidRDefault="00460DF5" w:rsidP="0033711F">
            <w:pPr>
              <w:pStyle w:val="TT9pt0"/>
            </w:pPr>
            <w:r w:rsidRPr="005937FA">
              <w:t>Asset/system is prepared?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B9A378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65120E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167A59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047843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2A90CD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A5DCD5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B9CA3B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1D7252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A8FEEBE" w14:textId="77777777" w:rsidR="00460DF5" w:rsidRPr="00992B0F" w:rsidRDefault="00460DF5" w:rsidP="0033711F">
            <w:pPr>
              <w:pStyle w:val="TT9pt0"/>
              <w:jc w:val="center"/>
            </w:pPr>
            <w:r>
              <w:t>45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EC6D945" w14:textId="77777777" w:rsidR="00460DF5" w:rsidRPr="005937FA" w:rsidRDefault="00460DF5" w:rsidP="0033711F">
            <w:pPr>
              <w:pStyle w:val="TT9pt0"/>
            </w:pPr>
            <w:r w:rsidRPr="005937FA">
              <w:t>Asset/system is safe?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D8A1BA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653017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96B6C5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92773E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997721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20197A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223C8B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7948FEDA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5B88CB5" w14:textId="77777777" w:rsidR="00460DF5" w:rsidRPr="00992B0F" w:rsidRDefault="00460DF5" w:rsidP="0033711F">
            <w:pPr>
              <w:pStyle w:val="TT9pt0"/>
              <w:jc w:val="center"/>
            </w:pPr>
            <w:r>
              <w:t>46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3FAAFD5" w14:textId="77777777" w:rsidR="00460DF5" w:rsidRPr="005937FA" w:rsidRDefault="00460DF5" w:rsidP="0033711F">
            <w:pPr>
              <w:pStyle w:val="TT9pt0"/>
            </w:pPr>
            <w:r w:rsidRPr="005937FA">
              <w:t>Asset/system indicators are ‘healthy’?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3383B1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F3F005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EFC415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E64D5D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D6B99F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3FDF61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0D793A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615CEA4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065FB71" w14:textId="77777777" w:rsidR="00460DF5" w:rsidRPr="00992B0F" w:rsidRDefault="00460DF5" w:rsidP="0033711F">
            <w:pPr>
              <w:pStyle w:val="TT9pt0"/>
              <w:jc w:val="center"/>
            </w:pPr>
            <w:r>
              <w:t>47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36BD678" w14:textId="77777777" w:rsidR="00460DF5" w:rsidRPr="005937FA" w:rsidRDefault="00460DF5" w:rsidP="0033711F">
            <w:pPr>
              <w:pStyle w:val="TT9pt0"/>
            </w:pPr>
            <w:r w:rsidRPr="005937FA">
              <w:t>Associated asset/systems assessed?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B0FB12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40D160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5135FC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34EA04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A6779B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EB63F7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0ADC97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D41D626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DA53434" w14:textId="77777777" w:rsidR="00460DF5" w:rsidRPr="00992B0F" w:rsidRDefault="00460DF5" w:rsidP="0033711F">
            <w:pPr>
              <w:pStyle w:val="TT9pt0"/>
              <w:jc w:val="center"/>
            </w:pPr>
            <w:r>
              <w:t>48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5D0ABCC" w14:textId="77777777" w:rsidR="00460DF5" w:rsidRPr="005937FA" w:rsidRDefault="00460DF5" w:rsidP="0033711F">
            <w:pPr>
              <w:pStyle w:val="TT9pt0"/>
            </w:pPr>
            <w:r w:rsidRPr="005937FA">
              <w:t>Associated asset/systems acceptable?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15B832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EC36B6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9FC083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4D2F50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C0DD97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5D7E1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FBBA8A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E5023E7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1C154BC" w14:textId="77777777" w:rsidR="00460DF5" w:rsidRPr="00992B0F" w:rsidRDefault="00460DF5" w:rsidP="0033711F">
            <w:pPr>
              <w:pStyle w:val="TT9pt0"/>
              <w:jc w:val="center"/>
            </w:pPr>
            <w:r>
              <w:t>49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0DC7D79" w14:textId="77777777" w:rsidR="00460DF5" w:rsidRPr="005937FA" w:rsidRDefault="00460DF5" w:rsidP="0033711F">
            <w:pPr>
              <w:pStyle w:val="TT9pt0"/>
            </w:pPr>
            <w:r w:rsidRPr="005937FA">
              <w:t>Associated asset/systems comment?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5C6683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799F1D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7DF540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DA6FCF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A44401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75B859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D21373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7CD34B4A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37E3679" w14:textId="77777777" w:rsidR="00460DF5" w:rsidRPr="00992B0F" w:rsidRDefault="00460DF5" w:rsidP="0033711F">
            <w:pPr>
              <w:pStyle w:val="TT9pt0"/>
              <w:jc w:val="center"/>
            </w:pPr>
            <w:r>
              <w:t>50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BFCACD4" w14:textId="77777777" w:rsidR="00460DF5" w:rsidRPr="005937FA" w:rsidRDefault="00460DF5" w:rsidP="0033711F">
            <w:pPr>
              <w:pStyle w:val="TT9pt0"/>
            </w:pPr>
            <w:r w:rsidRPr="005937FA">
              <w:t>Other work immediately adjacent?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77F180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1C8DA2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16599F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1D0F22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7E7607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26CB74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FC111C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2E49FDC" w14:textId="77777777" w:rsidTr="0033711F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FC53D6" w14:textId="77777777" w:rsidR="00460DF5" w:rsidRPr="00992B0F" w:rsidRDefault="00460DF5" w:rsidP="0033711F">
            <w:pPr>
              <w:pStyle w:val="TT9pt0"/>
              <w:jc w:val="center"/>
            </w:pPr>
            <w:r>
              <w:t>51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1F9E" w14:textId="77777777" w:rsidR="00460DF5" w:rsidRPr="005937FA" w:rsidRDefault="00460DF5" w:rsidP="0033711F">
            <w:pPr>
              <w:pStyle w:val="TT9pt0"/>
            </w:pPr>
            <w:r w:rsidRPr="005937FA">
              <w:t>Adjacent work compromises safety?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AED94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D31DD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C83D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BAF6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15788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BED3E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D30E9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0E5DB12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7D59A4D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8D84F1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  <w:r w:rsidRPr="00730562">
              <w:rPr>
                <w:b/>
                <w:bCs/>
              </w:rPr>
              <w:t>PERMITS and AUTHORIZATION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31ECE3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E59AA6A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0EB7835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46F389C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9DB8AB8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6658AB6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60874819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0DF5" w:rsidRPr="00E76588" w14:paraId="48B86742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122245" w14:textId="77777777" w:rsidR="00460DF5" w:rsidRPr="00992B0F" w:rsidRDefault="00460DF5" w:rsidP="0033711F">
            <w:pPr>
              <w:pStyle w:val="TT9pt0"/>
              <w:jc w:val="center"/>
            </w:pPr>
            <w:r>
              <w:t>52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99E03" w14:textId="77777777" w:rsidR="00460DF5" w:rsidRPr="005937FA" w:rsidRDefault="00460DF5" w:rsidP="0033711F">
            <w:pPr>
              <w:pStyle w:val="TT9pt0"/>
            </w:pPr>
            <w:r w:rsidRPr="005937FA">
              <w:t>Confined Space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AEFB6F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94B5F2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B8E15D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4E8953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9B0931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607400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F303D9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988D6E0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55E23CB" w14:textId="77777777" w:rsidR="00460DF5" w:rsidRPr="00992B0F" w:rsidRDefault="00460DF5" w:rsidP="0033711F">
            <w:pPr>
              <w:pStyle w:val="TT9pt0"/>
              <w:jc w:val="center"/>
            </w:pPr>
            <w:r>
              <w:t>53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7901443" w14:textId="77777777" w:rsidR="00460DF5" w:rsidRPr="005937FA" w:rsidRDefault="00460DF5" w:rsidP="0033711F">
            <w:pPr>
              <w:pStyle w:val="TT9pt0"/>
            </w:pPr>
            <w:r w:rsidRPr="005937FA">
              <w:t>Restricted High Place</w:t>
            </w:r>
            <w:r>
              <w:t xml:space="preserve"> (RHP)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D662F4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431521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3275A9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7CBB7C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D558A4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5A7C3B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00BA36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06C770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1A82026" w14:textId="77777777" w:rsidR="00460DF5" w:rsidRPr="00992B0F" w:rsidRDefault="00460DF5" w:rsidP="0033711F">
            <w:pPr>
              <w:pStyle w:val="TT9pt0"/>
              <w:jc w:val="center"/>
            </w:pPr>
            <w:r>
              <w:t>54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9E6244E" w14:textId="77777777" w:rsidR="00460DF5" w:rsidRPr="005937FA" w:rsidRDefault="00460DF5" w:rsidP="0033711F">
            <w:pPr>
              <w:pStyle w:val="TT9pt0"/>
            </w:pPr>
            <w:r w:rsidRPr="005937FA">
              <w:t>Restricted access – Electrical room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D0B774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BEC192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B8D49F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65AE13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77FEBE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18ACC3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4C97A7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CBF53DF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C1E55A8" w14:textId="77777777" w:rsidR="00460DF5" w:rsidRPr="00992B0F" w:rsidRDefault="00460DF5" w:rsidP="0033711F">
            <w:pPr>
              <w:pStyle w:val="TT9pt0"/>
              <w:jc w:val="center"/>
            </w:pPr>
            <w:r>
              <w:t>55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2C8BDE9" w14:textId="77777777" w:rsidR="00460DF5" w:rsidRPr="005937FA" w:rsidRDefault="00460DF5" w:rsidP="0033711F">
            <w:pPr>
              <w:pStyle w:val="TT9pt0"/>
            </w:pPr>
            <w:r w:rsidRPr="005937FA">
              <w:t xml:space="preserve">Restricted access – Uninterruptible Power Supply (UPS) 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A2A701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91B9B3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31D897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F3015F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2C870B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E99D6B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ECF962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C02D246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3014A5B" w14:textId="77777777" w:rsidR="00460DF5" w:rsidRPr="00992B0F" w:rsidRDefault="00460DF5" w:rsidP="0033711F">
            <w:pPr>
              <w:pStyle w:val="TT9pt0"/>
              <w:jc w:val="center"/>
            </w:pPr>
            <w:r>
              <w:t>56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38E75AE" w14:textId="77777777" w:rsidR="00460DF5" w:rsidRPr="005937FA" w:rsidRDefault="00460DF5" w:rsidP="0033711F">
            <w:pPr>
              <w:pStyle w:val="TT9pt0"/>
            </w:pPr>
            <w:r w:rsidRPr="005937FA">
              <w:t>Restricted access – Generator room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B4547F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BE77C1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A906DA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1CA62D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C3F02D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85D9E9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99093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F3066EF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349C516" w14:textId="77777777" w:rsidR="00460DF5" w:rsidRPr="00992B0F" w:rsidRDefault="00460DF5" w:rsidP="0033711F">
            <w:pPr>
              <w:pStyle w:val="TT9pt0"/>
              <w:jc w:val="center"/>
            </w:pPr>
            <w:r>
              <w:t>57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01AA800" w14:textId="77777777" w:rsidR="00460DF5" w:rsidRPr="005937FA" w:rsidRDefault="00460DF5" w:rsidP="0033711F">
            <w:pPr>
              <w:pStyle w:val="TT9pt0"/>
            </w:pPr>
            <w:r w:rsidRPr="005937FA">
              <w:t>Restricted access – Pressurized system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9ABB4A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B3E74C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6123BF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493E1D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84B4D1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BD96BB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F05DE5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FA60BA1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EE9ADE0" w14:textId="77777777" w:rsidR="00460DF5" w:rsidRPr="00992B0F" w:rsidRDefault="00460DF5" w:rsidP="0033711F">
            <w:pPr>
              <w:pStyle w:val="TT9pt0"/>
              <w:jc w:val="center"/>
            </w:pPr>
            <w:r>
              <w:t>58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5C0360E" w14:textId="77777777" w:rsidR="00460DF5" w:rsidRPr="005937FA" w:rsidRDefault="00460DF5" w:rsidP="0033711F">
            <w:pPr>
              <w:pStyle w:val="TT9pt0"/>
            </w:pPr>
            <w:r w:rsidRPr="005937FA">
              <w:t>Restricted access – cleanliness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9E67C1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A3389B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637525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35F1FD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3561AC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94D442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43CE83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3CE84E8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019046C" w14:textId="77777777" w:rsidR="00460DF5" w:rsidRPr="00992B0F" w:rsidRDefault="00460DF5" w:rsidP="0033711F">
            <w:pPr>
              <w:pStyle w:val="TT9pt0"/>
              <w:jc w:val="center"/>
            </w:pPr>
            <w:r>
              <w:t>59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ACB4A0C" w14:textId="77777777" w:rsidR="00460DF5" w:rsidRPr="005937FA" w:rsidRDefault="00460DF5" w:rsidP="0033711F">
            <w:pPr>
              <w:pStyle w:val="TT9pt0"/>
            </w:pPr>
            <w:r w:rsidRPr="005937FA">
              <w:t>Restricted access – sensitive information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3E48BA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1CE25E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C90535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7DA6E0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1BBBD3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A56A31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8BADD7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71E56BB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4CD8323" w14:textId="77777777" w:rsidR="00460DF5" w:rsidRPr="00992B0F" w:rsidRDefault="00460DF5" w:rsidP="0033711F">
            <w:pPr>
              <w:pStyle w:val="TT9pt0"/>
              <w:jc w:val="center"/>
            </w:pPr>
            <w:r>
              <w:t>60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B2C9ACD" w14:textId="77777777" w:rsidR="00460DF5" w:rsidRPr="005937FA" w:rsidRDefault="00460DF5" w:rsidP="0033711F">
            <w:pPr>
              <w:pStyle w:val="TT9pt0"/>
            </w:pPr>
            <w:r w:rsidRPr="005937FA">
              <w:t>Restricted access – vulnerable people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93B701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847A5A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FAAD135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728BA6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0845E6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125A25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BD14A5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540838E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1F21D79" w14:textId="77777777" w:rsidR="00460DF5" w:rsidRPr="00992B0F" w:rsidRDefault="00460DF5" w:rsidP="0033711F">
            <w:pPr>
              <w:pStyle w:val="TT9pt0"/>
              <w:jc w:val="center"/>
            </w:pPr>
            <w:r>
              <w:t>61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61871E" w14:textId="77777777" w:rsidR="00460DF5" w:rsidRPr="005937FA" w:rsidRDefault="00460DF5" w:rsidP="0033711F">
            <w:pPr>
              <w:pStyle w:val="TT9pt0"/>
            </w:pPr>
            <w:r w:rsidRPr="005937FA">
              <w:t>Restricted access – escort required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88973C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C2B3FA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235E9E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959E1A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833CFF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6BE1BF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6436F0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48408B40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A7B3D45" w14:textId="77777777" w:rsidR="00460DF5" w:rsidRPr="00992B0F" w:rsidRDefault="00460DF5" w:rsidP="0033711F">
            <w:pPr>
              <w:pStyle w:val="TT9pt0"/>
              <w:jc w:val="center"/>
            </w:pPr>
            <w:r>
              <w:t>62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4EA73FB" w14:textId="77777777" w:rsidR="00460DF5" w:rsidRPr="005937FA" w:rsidRDefault="00460DF5" w:rsidP="0033711F">
            <w:pPr>
              <w:pStyle w:val="TT9pt0"/>
            </w:pPr>
            <w:r w:rsidRPr="005937FA">
              <w:t>Restricted access – excavation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1703DF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A055DF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AF343C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17BB17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153CDF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7123FC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2245E4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10FD6D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F2AF376" w14:textId="77777777" w:rsidR="00460DF5" w:rsidRPr="00992B0F" w:rsidRDefault="00460DF5" w:rsidP="0033711F">
            <w:pPr>
              <w:pStyle w:val="TT9pt0"/>
              <w:jc w:val="center"/>
            </w:pPr>
            <w:r>
              <w:t>63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DCAE536" w14:textId="77777777" w:rsidR="00460DF5" w:rsidRPr="005937FA" w:rsidRDefault="00460DF5" w:rsidP="0033711F">
            <w:pPr>
              <w:pStyle w:val="TT9pt0"/>
            </w:pPr>
            <w:r w:rsidRPr="005937FA">
              <w:t>Skills Register restriction (client controlled)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BC81F7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76BB95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AB2701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A83C7C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C93DC7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F7D531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5E86FA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CAFF99C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7B113E0" w14:textId="77777777" w:rsidR="00460DF5" w:rsidRPr="00992B0F" w:rsidRDefault="00460DF5" w:rsidP="0033711F">
            <w:pPr>
              <w:pStyle w:val="TT9pt0"/>
              <w:jc w:val="center"/>
            </w:pPr>
            <w:r>
              <w:t>64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F544D31" w14:textId="77777777" w:rsidR="00460DF5" w:rsidRPr="005937FA" w:rsidRDefault="00460DF5" w:rsidP="0033711F">
            <w:pPr>
              <w:pStyle w:val="TT9pt0"/>
            </w:pPr>
            <w:r w:rsidRPr="005937FA">
              <w:t>OOH Restricted Access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022425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D56FE6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D69D13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F8CF0B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CFAA6D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6DF7F9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72DA21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CD9727E" w14:textId="77777777" w:rsidTr="0033711F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7CAC9" w14:textId="77777777" w:rsidR="00460DF5" w:rsidRPr="00992B0F" w:rsidRDefault="00460DF5" w:rsidP="0033711F">
            <w:pPr>
              <w:pStyle w:val="TT9pt0"/>
              <w:jc w:val="center"/>
            </w:pPr>
            <w:r>
              <w:t>65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B5743" w14:textId="77777777" w:rsidR="00460DF5" w:rsidRPr="005937FA" w:rsidRDefault="00460DF5" w:rsidP="0033711F">
            <w:pPr>
              <w:pStyle w:val="TT9pt0"/>
            </w:pPr>
            <w:r w:rsidRPr="005937FA">
              <w:t>CMMS status ‘ON HOLD – Permit’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4F81C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3374D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16D82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F9E9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4172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9A05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8192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A18F1EF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D09FB48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9B2C6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  <w:r w:rsidRPr="00730562">
              <w:rPr>
                <w:b/>
                <w:bCs/>
              </w:rPr>
              <w:t>WORK ACTIVITY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04C49EB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9BC9D1B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E3DB63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7646938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2252D63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4AF09A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70FD2247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0DF5" w:rsidRPr="00E76588" w14:paraId="111A6E27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062647" w14:textId="77777777" w:rsidR="00460DF5" w:rsidRPr="00992B0F" w:rsidRDefault="00460DF5" w:rsidP="0033711F">
            <w:pPr>
              <w:pStyle w:val="TT9pt0"/>
              <w:jc w:val="center"/>
            </w:pPr>
            <w:r>
              <w:t>66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76470" w14:textId="77777777" w:rsidR="00460DF5" w:rsidRPr="005937FA" w:rsidRDefault="00460DF5" w:rsidP="0033711F">
            <w:pPr>
              <w:pStyle w:val="TT9pt0"/>
            </w:pPr>
            <w:r w:rsidRPr="005937FA">
              <w:t>Point of Work Risk Assessment completed?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5D4CCB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FBE72E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849F8E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8DDB31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C2C740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06B7E4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6D7D53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F56D2C8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E0099B2" w14:textId="77777777" w:rsidR="00460DF5" w:rsidRPr="00992B0F" w:rsidRDefault="00460DF5" w:rsidP="0033711F">
            <w:pPr>
              <w:pStyle w:val="TT9pt0"/>
              <w:jc w:val="center"/>
            </w:pPr>
            <w:r>
              <w:t>67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8151F1A" w14:textId="77777777" w:rsidR="00460DF5" w:rsidRPr="005937FA" w:rsidRDefault="00460DF5" w:rsidP="0033711F">
            <w:pPr>
              <w:pStyle w:val="TT9pt0"/>
            </w:pPr>
            <w:r w:rsidRPr="005937FA">
              <w:t>Prepared Work Activity instructions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D56EF5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B283CE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1B596D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E690BB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EF3B2F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6248F67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39E6A0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5906A23A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0E111B4" w14:textId="77777777" w:rsidR="00460DF5" w:rsidRPr="00992B0F" w:rsidRDefault="00460DF5" w:rsidP="0033711F">
            <w:pPr>
              <w:pStyle w:val="TT9pt0"/>
              <w:jc w:val="center"/>
            </w:pPr>
            <w:r>
              <w:t>68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571186F" w14:textId="77777777" w:rsidR="00460DF5" w:rsidRPr="005937FA" w:rsidRDefault="00460DF5" w:rsidP="0033711F">
            <w:pPr>
              <w:pStyle w:val="TT9pt0"/>
            </w:pPr>
            <w:r w:rsidRPr="005937FA">
              <w:t>Priority code checked?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EC31F5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E95E4E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77A863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27CF80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F44EA6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1E16FE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08E956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F263D7F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E8A770A" w14:textId="77777777" w:rsidR="00460DF5" w:rsidRPr="00992B0F" w:rsidRDefault="00460DF5" w:rsidP="0033711F">
            <w:pPr>
              <w:pStyle w:val="TT9pt0"/>
              <w:jc w:val="center"/>
            </w:pPr>
            <w:r>
              <w:t>69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105B105" w14:textId="77777777" w:rsidR="00460DF5" w:rsidRPr="005937FA" w:rsidRDefault="00460DF5" w:rsidP="0033711F">
            <w:pPr>
              <w:pStyle w:val="TT9pt0"/>
            </w:pPr>
            <w:r w:rsidRPr="005937FA">
              <w:t>Priority code change justification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264E65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3E60D3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B96073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59FBC1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BFED86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ABFD2E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C0B0E0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B45F75F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911FCE4" w14:textId="77777777" w:rsidR="00460DF5" w:rsidRPr="00992B0F" w:rsidRDefault="00460DF5" w:rsidP="0033711F">
            <w:pPr>
              <w:pStyle w:val="TT9pt0"/>
              <w:jc w:val="center"/>
            </w:pPr>
            <w:r>
              <w:t>70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21F82CE" w14:textId="77777777" w:rsidR="00460DF5" w:rsidRPr="005937FA" w:rsidRDefault="00460DF5" w:rsidP="0033711F">
            <w:pPr>
              <w:pStyle w:val="TT9pt0"/>
            </w:pPr>
            <w:r w:rsidRPr="005937FA">
              <w:t>Child WO raised?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DE9F9B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41DDC5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89BB16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7F2940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0261D9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14B3C5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E57D9A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403BFA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62FBC39" w14:textId="77777777" w:rsidR="00460DF5" w:rsidRPr="00992B0F" w:rsidRDefault="00460DF5" w:rsidP="0033711F">
            <w:pPr>
              <w:pStyle w:val="TT9pt0"/>
              <w:jc w:val="center"/>
            </w:pPr>
            <w:r>
              <w:t>71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0549FD6" w14:textId="2F06B737" w:rsidR="00460DF5" w:rsidRPr="005937FA" w:rsidRDefault="00460DF5" w:rsidP="0033711F">
            <w:pPr>
              <w:pStyle w:val="TT9pt0"/>
            </w:pPr>
            <w:r w:rsidRPr="005937FA">
              <w:t>Child WO number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984B95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3C8492D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5AC311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9E529B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77DEE7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532A37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2B63B0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4CCC5D1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EDB6AE3" w14:textId="77777777" w:rsidR="00460DF5" w:rsidRPr="00992B0F" w:rsidRDefault="00460DF5" w:rsidP="0033711F">
            <w:pPr>
              <w:pStyle w:val="TT9pt0"/>
              <w:jc w:val="center"/>
            </w:pPr>
            <w:r>
              <w:t>72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2A079C7" w14:textId="77777777" w:rsidR="00460DF5" w:rsidRPr="005937FA" w:rsidRDefault="00460DF5" w:rsidP="0033711F">
            <w:pPr>
              <w:pStyle w:val="TT9pt0"/>
            </w:pPr>
            <w:r w:rsidRPr="005937FA">
              <w:t>Other WO raised?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16CB61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29342E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679DBD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BF313E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75068F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2D81EA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81CD2B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56E90DC" w14:textId="77777777" w:rsidTr="0033711F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CDCF20" w14:textId="77777777" w:rsidR="00460DF5" w:rsidRPr="00992B0F" w:rsidRDefault="00460DF5" w:rsidP="0033711F">
            <w:pPr>
              <w:pStyle w:val="TT9pt0"/>
              <w:jc w:val="center"/>
            </w:pPr>
            <w:r>
              <w:t>73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FBD30" w14:textId="77777777" w:rsidR="00460DF5" w:rsidRPr="005937FA" w:rsidRDefault="00460DF5" w:rsidP="0033711F">
            <w:pPr>
              <w:pStyle w:val="TT9pt0"/>
            </w:pPr>
            <w:r w:rsidRPr="005937FA">
              <w:t>Other WO number or description provided?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59CDF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3FCD1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AC641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89AE8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F99D3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11A3A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BFC82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7684927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B7F1BA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C17A6A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  <w:r w:rsidRPr="00730562">
              <w:rPr>
                <w:b/>
                <w:bCs/>
              </w:rPr>
              <w:t>RECORDING AND COMMUNICATING INFORMATION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D81E223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CD4A4E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0A87A44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A6733B5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3778A6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C6699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2F98E3CF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0DF5" w:rsidRPr="00E76588" w14:paraId="34916028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CB258D" w14:textId="77777777" w:rsidR="00460DF5" w:rsidRPr="00992B0F" w:rsidRDefault="00460DF5" w:rsidP="0033711F">
            <w:pPr>
              <w:pStyle w:val="TT9pt0"/>
              <w:jc w:val="center"/>
            </w:pPr>
            <w:r>
              <w:t>74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C5789" w14:textId="77777777" w:rsidR="00460DF5" w:rsidRPr="005937FA" w:rsidRDefault="00460DF5" w:rsidP="0033711F">
            <w:pPr>
              <w:pStyle w:val="TT9pt0"/>
            </w:pPr>
            <w:r w:rsidRPr="005937FA">
              <w:t>Recorded values checked?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966D6E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94FDF6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83A006F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42F549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6CD6D3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1E3A59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5540D5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589300D" w14:textId="77777777" w:rsidTr="0033711F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22C15D" w14:textId="77777777" w:rsidR="00460DF5" w:rsidRPr="00992B0F" w:rsidRDefault="00460DF5" w:rsidP="0033711F">
            <w:pPr>
              <w:pStyle w:val="TT9pt0"/>
              <w:jc w:val="center"/>
            </w:pPr>
            <w:r>
              <w:t>75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0D6A9" w14:textId="77777777" w:rsidR="00460DF5" w:rsidRPr="005937FA" w:rsidRDefault="00460DF5" w:rsidP="0033711F">
            <w:pPr>
              <w:pStyle w:val="TT9pt0"/>
            </w:pPr>
            <w:r w:rsidRPr="005937FA">
              <w:t>Satisfactory/unsatisfactory</w:t>
            </w:r>
            <w:r>
              <w:t>?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8155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F7A5D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A2E16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AE2F9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659C4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28847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6F9A8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7CB336CF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B051CDD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3148B1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  <w:r w:rsidRPr="00730562">
              <w:rPr>
                <w:b/>
                <w:bCs/>
              </w:rPr>
              <w:t>POST-REQUISITE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3BE7244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324484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F7B3D10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E28919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EB24857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88E1DA7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6F1466A8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0DF5" w:rsidRPr="00E76588" w14:paraId="77BAB4BE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4AA61A" w14:textId="77777777" w:rsidR="00460DF5" w:rsidRPr="00992B0F" w:rsidRDefault="00460DF5" w:rsidP="0033711F">
            <w:pPr>
              <w:pStyle w:val="TT9pt0"/>
              <w:jc w:val="center"/>
            </w:pPr>
            <w:r>
              <w:t>76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2F383" w14:textId="77777777" w:rsidR="00460DF5" w:rsidRPr="005937FA" w:rsidRDefault="00460DF5" w:rsidP="0033711F">
            <w:pPr>
              <w:pStyle w:val="TT9pt0"/>
            </w:pPr>
            <w:r w:rsidRPr="005937FA">
              <w:t>Condition statement/score required?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BD4A7A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831ACC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4BEDC9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921AA8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B98674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0BE949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A5631A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3CDC2E2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0B4D342" w14:textId="77777777" w:rsidR="00460DF5" w:rsidRPr="00992B0F" w:rsidRDefault="00460DF5" w:rsidP="0033711F">
            <w:pPr>
              <w:pStyle w:val="TT9pt0"/>
              <w:jc w:val="center"/>
            </w:pPr>
            <w:r>
              <w:t>77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4197D18" w14:textId="77777777" w:rsidR="00460DF5" w:rsidRPr="005937FA" w:rsidRDefault="00460DF5" w:rsidP="0033711F">
            <w:pPr>
              <w:pStyle w:val="TT9pt0"/>
            </w:pPr>
            <w:r w:rsidRPr="005937FA">
              <w:t>Asset quantity confirmed?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0E0CDB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B40068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247FD6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ED047E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762742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70FE2DA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77E8C6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0AB0E2DC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5E3112A" w14:textId="77777777" w:rsidR="00460DF5" w:rsidRPr="00992B0F" w:rsidRDefault="00460DF5" w:rsidP="0033711F">
            <w:pPr>
              <w:pStyle w:val="TT9pt0"/>
              <w:jc w:val="center"/>
            </w:pPr>
            <w:r>
              <w:t>78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3165C49" w14:textId="77777777" w:rsidR="00460DF5" w:rsidRPr="005937FA" w:rsidRDefault="00460DF5" w:rsidP="0033711F">
            <w:pPr>
              <w:pStyle w:val="TT9pt0"/>
            </w:pPr>
            <w:r w:rsidRPr="005937FA">
              <w:t>Asset/system returned to operation?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BDF492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006B8A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CE5F9A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DA7CE4B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9A1DD8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1BB519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A34E7E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4914C4C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3EFBBAE8" w14:textId="77777777" w:rsidR="00460DF5" w:rsidRPr="00992B0F" w:rsidRDefault="00460DF5" w:rsidP="0033711F">
            <w:pPr>
              <w:pStyle w:val="TT9pt0"/>
              <w:jc w:val="center"/>
            </w:pPr>
            <w:r>
              <w:t>79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A3E3DD5" w14:textId="77777777" w:rsidR="00460DF5" w:rsidRPr="005937FA" w:rsidRDefault="00460DF5" w:rsidP="0033711F">
            <w:pPr>
              <w:pStyle w:val="TT9pt0"/>
            </w:pPr>
            <w:r w:rsidRPr="005937FA">
              <w:t>Disposal instruction required?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0D6EF4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0A5EA3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816B95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AD0059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973F97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135B16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3E49E1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371FEFD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528A9B9" w14:textId="77777777" w:rsidR="00460DF5" w:rsidRPr="00992B0F" w:rsidRDefault="00460DF5" w:rsidP="0033711F">
            <w:pPr>
              <w:pStyle w:val="TT9pt0"/>
              <w:jc w:val="center"/>
            </w:pPr>
            <w:r>
              <w:t>80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403D4D5" w14:textId="77777777" w:rsidR="00460DF5" w:rsidRPr="005937FA" w:rsidRDefault="00460DF5" w:rsidP="0033711F">
            <w:pPr>
              <w:pStyle w:val="TT9pt0"/>
            </w:pPr>
            <w:r w:rsidRPr="005937FA">
              <w:t>Disposal instruction options/detail required?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208B2D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2C0C1A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7D3348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C933D1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579A921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FE338D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B07C08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C703E71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7502B18" w14:textId="77777777" w:rsidR="00460DF5" w:rsidRPr="00992B0F" w:rsidRDefault="00460DF5" w:rsidP="0033711F">
            <w:pPr>
              <w:pStyle w:val="TT9pt0"/>
              <w:jc w:val="center"/>
            </w:pPr>
            <w:r>
              <w:t>81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99202DF" w14:textId="77777777" w:rsidR="00460DF5" w:rsidRPr="00992B0F" w:rsidRDefault="00460DF5" w:rsidP="0033711F">
            <w:pPr>
              <w:pStyle w:val="TT9pt0"/>
            </w:pPr>
            <w:r w:rsidRPr="00992B0F">
              <w:t>Work location cleanliness</w:t>
            </w:r>
            <w:r>
              <w:t xml:space="preserve"> checked?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18505F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742D694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0A2EE3A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3E05496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019CCF2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8D81A35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572493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E9AE538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9183F01" w14:textId="77777777" w:rsidR="00460DF5" w:rsidRPr="00992B0F" w:rsidRDefault="00460DF5" w:rsidP="0033711F">
            <w:pPr>
              <w:pStyle w:val="TT9pt0"/>
              <w:jc w:val="center"/>
            </w:pPr>
            <w:r>
              <w:t>82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235EDEA" w14:textId="77777777" w:rsidR="00460DF5" w:rsidRPr="00992B0F" w:rsidRDefault="00460DF5" w:rsidP="0033711F">
            <w:pPr>
              <w:pStyle w:val="TT9pt0"/>
            </w:pPr>
            <w:r w:rsidRPr="00992B0F">
              <w:t>Work location tidiness</w:t>
            </w:r>
            <w:r>
              <w:t xml:space="preserve"> checked?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9F5211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C027B1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638189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11505E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E90DBC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64BCE6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53A74A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1D3FB51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7585D0C" w14:textId="77777777" w:rsidR="00460DF5" w:rsidRPr="00992B0F" w:rsidRDefault="00460DF5" w:rsidP="0033711F">
            <w:pPr>
              <w:pStyle w:val="TT9pt0"/>
              <w:jc w:val="center"/>
            </w:pPr>
            <w:r>
              <w:t>83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3F68F0B" w14:textId="77777777" w:rsidR="00460DF5" w:rsidRPr="00992B0F" w:rsidRDefault="00460DF5" w:rsidP="0033711F">
            <w:pPr>
              <w:pStyle w:val="TT9pt0"/>
            </w:pPr>
            <w:r>
              <w:t>PMT</w:t>
            </w:r>
            <w:r w:rsidRPr="00992B0F">
              <w:t xml:space="preserve"> required?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4DA723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B5D4E7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59765C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C28282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B996E74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82F55D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AFE1E0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1438D0F1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C5D3269" w14:textId="77777777" w:rsidR="00460DF5" w:rsidRPr="00992B0F" w:rsidRDefault="00460DF5" w:rsidP="0033711F">
            <w:pPr>
              <w:pStyle w:val="TT9pt0"/>
              <w:jc w:val="center"/>
            </w:pPr>
            <w:r>
              <w:t>84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E63B3C5" w14:textId="77777777" w:rsidR="00460DF5" w:rsidRPr="00992B0F" w:rsidRDefault="00460DF5" w:rsidP="0033711F">
            <w:pPr>
              <w:pStyle w:val="TT9pt0"/>
            </w:pPr>
            <w:r>
              <w:t>PMT</w:t>
            </w:r>
            <w:r w:rsidRPr="00992B0F">
              <w:t xml:space="preserve"> requirements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1F46D4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911E98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F39CA78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7194E4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0DD278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F432EA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F62969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6C3DC3FE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2B4611A" w14:textId="77777777" w:rsidR="00460DF5" w:rsidRPr="00992B0F" w:rsidRDefault="00460DF5" w:rsidP="0033711F">
            <w:pPr>
              <w:pStyle w:val="TT9pt0"/>
              <w:jc w:val="center"/>
            </w:pPr>
            <w:r>
              <w:t>85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CFDFB16" w14:textId="77777777" w:rsidR="00460DF5" w:rsidRPr="00992B0F" w:rsidRDefault="00460DF5" w:rsidP="0033711F">
            <w:pPr>
              <w:pStyle w:val="TT9pt0"/>
            </w:pPr>
            <w:r>
              <w:t>PMT</w:t>
            </w:r>
            <w:r w:rsidRPr="00992B0F">
              <w:t xml:space="preserve"> carried out?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7696504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F91E8F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BA22DDC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7C60F5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44473BD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7BCFB2F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A12BF3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2ADA7595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894D785" w14:textId="77777777" w:rsidR="00460DF5" w:rsidRPr="00992B0F" w:rsidRDefault="00460DF5" w:rsidP="0033711F">
            <w:pPr>
              <w:pStyle w:val="TT9pt0"/>
              <w:jc w:val="center"/>
            </w:pPr>
            <w:r>
              <w:t>86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11CC0B1" w14:textId="77777777" w:rsidR="00460DF5" w:rsidRPr="00992B0F" w:rsidRDefault="00460DF5" w:rsidP="0033711F">
            <w:pPr>
              <w:pStyle w:val="TT9pt0"/>
            </w:pPr>
            <w:r w:rsidRPr="00992B0F">
              <w:t>Customer signature required?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71902B1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4589299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A0CCE1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84BDC9E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15B6813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AB4701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73D6F10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73D30FF2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9DD9485" w14:textId="77777777" w:rsidR="00460DF5" w:rsidRPr="00992B0F" w:rsidRDefault="00460DF5" w:rsidP="0033711F">
            <w:pPr>
              <w:pStyle w:val="TT9pt0"/>
              <w:jc w:val="center"/>
            </w:pPr>
            <w:r>
              <w:t>87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4977F6A" w14:textId="77777777" w:rsidR="00460DF5" w:rsidRPr="00992B0F" w:rsidRDefault="00460DF5" w:rsidP="0033711F">
            <w:pPr>
              <w:pStyle w:val="TT9pt0"/>
            </w:pPr>
            <w:r w:rsidRPr="00992B0F">
              <w:t>Customer signature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2300023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260CED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6ECF5E9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BA2CEA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FDDA7F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15809DE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02362FC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E76588" w14:paraId="0DCDFE93" w14:textId="77777777" w:rsidTr="0033711F">
        <w:trPr>
          <w:trHeight w:val="491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17BB65" w14:textId="77777777" w:rsidR="00460DF5" w:rsidRPr="00992B0F" w:rsidRDefault="00460DF5" w:rsidP="0033711F">
            <w:pPr>
              <w:pStyle w:val="TT9pt0"/>
              <w:jc w:val="center"/>
            </w:pPr>
            <w:r>
              <w:t>88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CBB47" w14:textId="77777777" w:rsidR="00460DF5" w:rsidRPr="00992B0F" w:rsidRDefault="00460DF5" w:rsidP="0033711F">
            <w:pPr>
              <w:pStyle w:val="TT9pt0"/>
            </w:pPr>
            <w:r w:rsidRPr="00992B0F">
              <w:t>CONDITIONAL FIELDS (for CMMS H</w:t>
            </w:r>
            <w:r>
              <w:t xml:space="preserve">elp </w:t>
            </w:r>
            <w:r w:rsidRPr="00992B0F">
              <w:t>D</w:t>
            </w:r>
            <w:r>
              <w:t>esk</w:t>
            </w:r>
            <w:r w:rsidRPr="00992B0F">
              <w:t xml:space="preserve"> and Technician PDAs only)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29655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229813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30CAF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E7838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ADC06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B6B5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11B15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460DF5" w:rsidRPr="00730562" w14:paraId="4D41D77D" w14:textId="77777777" w:rsidTr="0033711F">
        <w:trPr>
          <w:trHeight w:val="25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2AC1350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6DA999" w14:textId="77777777" w:rsidR="00460DF5" w:rsidRPr="00730562" w:rsidRDefault="00460DF5" w:rsidP="0033711F">
            <w:pPr>
              <w:pStyle w:val="TT9pt0"/>
              <w:rPr>
                <w:b/>
                <w:bCs/>
              </w:rPr>
            </w:pPr>
            <w:r w:rsidRPr="00730562">
              <w:rPr>
                <w:b/>
                <w:bCs/>
              </w:rPr>
              <w:t>DOCUMENT QUALITY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101BA4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0119E1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4A822A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3704C4A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62B9436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0E1D9F3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AC6CA"/>
            <w:vAlign w:val="center"/>
          </w:tcPr>
          <w:p w14:paraId="6372FC31" w14:textId="77777777" w:rsidR="00460DF5" w:rsidRPr="00730562" w:rsidRDefault="00460DF5" w:rsidP="0033711F">
            <w:pPr>
              <w:pStyle w:val="TT9pt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0DF5" w:rsidRPr="00E76588" w14:paraId="39EFE370" w14:textId="77777777" w:rsidTr="0033711F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F4C1A1" w14:textId="77777777" w:rsidR="00460DF5" w:rsidRPr="00992B0F" w:rsidRDefault="00460DF5" w:rsidP="0033711F">
            <w:pPr>
              <w:pStyle w:val="TT9pt0"/>
              <w:jc w:val="center"/>
            </w:pPr>
            <w:r>
              <w:t>89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53AEB" w14:textId="77777777" w:rsidR="00460DF5" w:rsidRPr="00992B0F" w:rsidRDefault="00460DF5" w:rsidP="0033711F">
            <w:pPr>
              <w:pStyle w:val="TT9pt0"/>
            </w:pPr>
            <w:r w:rsidRPr="00992B0F">
              <w:t>Enough space for all inputs</w:t>
            </w:r>
            <w:r>
              <w:t xml:space="preserve"> provided?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4A225E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B951BA1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251F45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D17630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53EF0F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AAE0886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189AE49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4F9E9033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42F50D03" w14:textId="77777777" w:rsidR="00460DF5" w:rsidRPr="00992B0F" w:rsidRDefault="00460DF5" w:rsidP="0033711F">
            <w:pPr>
              <w:pStyle w:val="TT9pt0"/>
              <w:jc w:val="center"/>
            </w:pPr>
            <w:r>
              <w:t>90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E011750" w14:textId="77777777" w:rsidR="00460DF5" w:rsidRPr="00992B0F" w:rsidRDefault="00460DF5" w:rsidP="0033711F">
            <w:pPr>
              <w:pStyle w:val="TT9pt0"/>
            </w:pPr>
            <w:r w:rsidRPr="00992B0F">
              <w:t>Correct time and date format indicated</w:t>
            </w:r>
            <w:r>
              <w:t>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1AE82F2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864E16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126F84B" w14:textId="77777777" w:rsidR="00460DF5" w:rsidRPr="00E76588" w:rsidRDefault="00460DF5" w:rsidP="0033711F">
            <w:pPr>
              <w:pStyle w:val="TT9pt0"/>
              <w:jc w:val="center"/>
              <w:rPr>
                <w:sz w:val="24"/>
                <w:szCs w:val="24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F10159C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719DCA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6322052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2C0ED217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  <w:tr w:rsidR="00460DF5" w:rsidRPr="00E76588" w14:paraId="04A35EE9" w14:textId="77777777" w:rsidTr="0033711F">
        <w:trPr>
          <w:trHeight w:val="2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10ED82F" w14:textId="77777777" w:rsidR="00460DF5" w:rsidRPr="00992B0F" w:rsidRDefault="00460DF5" w:rsidP="0033711F">
            <w:pPr>
              <w:pStyle w:val="TT9pt0"/>
              <w:jc w:val="center"/>
            </w:pPr>
            <w:r>
              <w:t>91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1884CE2" w14:textId="77777777" w:rsidR="00460DF5" w:rsidRPr="00992B0F" w:rsidRDefault="00460DF5" w:rsidP="0033711F">
            <w:pPr>
              <w:pStyle w:val="TT9pt0"/>
            </w:pPr>
            <w:r w:rsidRPr="00992B0F">
              <w:t>Multiple entry updates fields/spaces</w:t>
            </w:r>
            <w:r>
              <w:t xml:space="preserve"> provided?</w:t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4FA2A5A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6C37BDFF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3180DC3E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78E1310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3" w:type="dxa"/>
            <w:shd w:val="clear" w:color="auto" w:fill="C6D9F1" w:themeFill="text2" w:themeFillTint="33"/>
            <w:vAlign w:val="center"/>
          </w:tcPr>
          <w:p w14:paraId="607E0CCD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5EBDF2F5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  <w:tc>
          <w:tcPr>
            <w:tcW w:w="774" w:type="dxa"/>
            <w:shd w:val="clear" w:color="auto" w:fill="C6D9F1" w:themeFill="text2" w:themeFillTint="33"/>
            <w:vAlign w:val="center"/>
          </w:tcPr>
          <w:p w14:paraId="381E7CB8" w14:textId="77777777" w:rsidR="00460DF5" w:rsidRPr="00E76588" w:rsidRDefault="00460DF5" w:rsidP="0033711F">
            <w:pPr>
              <w:pStyle w:val="TT9pt0"/>
              <w:jc w:val="center"/>
              <w:rPr>
                <w:sz w:val="16"/>
                <w:szCs w:val="16"/>
              </w:rPr>
            </w:pPr>
            <w:r w:rsidRPr="0093784F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color w:val="000000"/>
              </w:rPr>
              <w:instrText xml:space="preserve"> FORMCHECKBOX </w:instrText>
            </w:r>
            <w:r w:rsidR="00105D19">
              <w:rPr>
                <w:color w:val="000000"/>
              </w:rPr>
            </w:r>
            <w:r w:rsidR="00105D19">
              <w:rPr>
                <w:color w:val="000000"/>
              </w:rPr>
              <w:fldChar w:fldCharType="separate"/>
            </w:r>
            <w:r w:rsidRPr="0093784F">
              <w:rPr>
                <w:color w:val="000000"/>
              </w:rPr>
              <w:fldChar w:fldCharType="end"/>
            </w:r>
          </w:p>
        </w:tc>
      </w:tr>
    </w:tbl>
    <w:p w14:paraId="3BF07632" w14:textId="30CA9F15" w:rsidR="00D9452E" w:rsidRDefault="00460DF5" w:rsidP="00460DF5">
      <w:pPr>
        <w:pStyle w:val="FigureTitle"/>
        <w:tabs>
          <w:tab w:val="left" w:pos="470"/>
          <w:tab w:val="left" w:pos="2690"/>
        </w:tabs>
        <w:jc w:val="both"/>
      </w:pPr>
      <w:r>
        <w:tab/>
      </w:r>
      <w:r>
        <w:tab/>
      </w:r>
    </w:p>
    <w:sectPr w:rsidR="00D9452E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7118F" w14:textId="77777777" w:rsidR="00105D19" w:rsidRDefault="00105D19">
      <w:r>
        <w:separator/>
      </w:r>
    </w:p>
    <w:p w14:paraId="43D96222" w14:textId="77777777" w:rsidR="00105D19" w:rsidRDefault="00105D19"/>
  </w:endnote>
  <w:endnote w:type="continuationSeparator" w:id="0">
    <w:p w14:paraId="790362B2" w14:textId="77777777" w:rsidR="00105D19" w:rsidRDefault="00105D19">
      <w:r>
        <w:continuationSeparator/>
      </w:r>
    </w:p>
    <w:p w14:paraId="11EE510F" w14:textId="77777777" w:rsidR="00105D19" w:rsidRDefault="00105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E2210" w14:textId="6E2A31D7" w:rsidR="009210BF" w:rsidRDefault="00105D19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856B4">
          <w:rPr>
            <w:sz w:val="16"/>
            <w:szCs w:val="16"/>
            <w:lang w:val="en-IN"/>
          </w:rPr>
          <w:t>EOM-ZM0-TP-000002 Rev 00</w:t>
        </w:r>
        <w:r w:rsidR="00FA25A2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60DF5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60DF5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89CEC" w14:textId="77777777" w:rsidR="00105D19" w:rsidRDefault="00105D19">
      <w:r>
        <w:separator/>
      </w:r>
    </w:p>
    <w:p w14:paraId="6548F661" w14:textId="77777777" w:rsidR="00105D19" w:rsidRDefault="00105D19"/>
  </w:footnote>
  <w:footnote w:type="continuationSeparator" w:id="0">
    <w:p w14:paraId="74C994D8" w14:textId="77777777" w:rsidR="00105D19" w:rsidRDefault="00105D19">
      <w:r>
        <w:continuationSeparator/>
      </w:r>
    </w:p>
    <w:p w14:paraId="7460285D" w14:textId="77777777" w:rsidR="00105D19" w:rsidRDefault="00105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12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1"/>
      <w:gridCol w:w="6845"/>
    </w:tblGrid>
    <w:tr w:rsidR="009210BF" w14:paraId="55B15A60" w14:textId="77777777" w:rsidTr="00FA25A2">
      <w:trPr>
        <w:trHeight w:val="571"/>
      </w:trPr>
      <w:tc>
        <w:tcPr>
          <w:tcW w:w="1281" w:type="dxa"/>
        </w:tcPr>
        <w:p w14:paraId="01975BF5" w14:textId="30ACB29D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613A7A2" w:rsidR="009210BF" w:rsidRPr="003628BB" w:rsidRDefault="00A856B4" w:rsidP="00454BFB">
          <w:pPr>
            <w:pStyle w:val="CPDocTitle"/>
            <w:rPr>
              <w:b w:val="0"/>
              <w:bCs/>
              <w:kern w:val="32"/>
              <w:sz w:val="24"/>
              <w:szCs w:val="24"/>
              <w:lang w:val="en-GB"/>
            </w:rPr>
          </w:pPr>
          <w:r w:rsidRPr="003628BB">
            <w:rPr>
              <w:b w:val="0"/>
              <w:bCs/>
              <w:kern w:val="32"/>
              <w:sz w:val="24"/>
              <w:szCs w:val="24"/>
              <w:lang w:val="en-GB"/>
            </w:rPr>
            <w:t>Maintenance Procedure Checklist</w:t>
          </w:r>
        </w:p>
      </w:tc>
    </w:tr>
  </w:tbl>
  <w:p w14:paraId="0FE4F66F" w14:textId="6C4D08EC" w:rsidR="009210BF" w:rsidRPr="00AC1B11" w:rsidRDefault="003628BB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10F27277" wp14:editId="2B5AB68C">
          <wp:simplePos x="0" y="0"/>
          <wp:positionH relativeFrom="column">
            <wp:posOffset>-801370</wp:posOffset>
          </wp:positionH>
          <wp:positionV relativeFrom="paragraph">
            <wp:posOffset>-585470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53AA4"/>
    <w:multiLevelType w:val="hybridMultilevel"/>
    <w:tmpl w:val="CAC2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5150248"/>
    <w:multiLevelType w:val="hybridMultilevel"/>
    <w:tmpl w:val="442E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B2CBB"/>
    <w:multiLevelType w:val="hybridMultilevel"/>
    <w:tmpl w:val="7DF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0055"/>
    <w:multiLevelType w:val="hybridMultilevel"/>
    <w:tmpl w:val="BEAE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5D19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28BB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236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5A2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11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12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12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427D2-7634-4456-9009-32C8DA056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30</TotalTime>
  <Pages>2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16362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EOM-ZM0-TP-000002 Rev 001</dc:subject>
  <dc:creator>Rivamonte, Leonnito (RMP)</dc:creator>
  <cp:keywords>ᅟ</cp:keywords>
  <cp:lastModifiedBy>اسماء المطيري Asma Almutairi</cp:lastModifiedBy>
  <cp:revision>48</cp:revision>
  <cp:lastPrinted>2017-10-17T10:11:00Z</cp:lastPrinted>
  <dcterms:created xsi:type="dcterms:W3CDTF">2019-12-16T06:44:00Z</dcterms:created>
  <dcterms:modified xsi:type="dcterms:W3CDTF">2022-01-10T13:59:00Z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